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991"/>
        <w:gridCol w:w="2955"/>
      </w:tblGrid>
      <w:tr w:rsidR="0089021B" w:rsidRPr="0089021B" w:rsidTr="0089021B">
        <w:trPr>
          <w:trHeight w:val="360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1B" w:rsidRDefault="0089021B" w:rsidP="0089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0" w:name="_GoBack"/>
            <w:bookmarkEnd w:id="0"/>
            <w:r w:rsidRPr="0089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Prüfungskalender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5ABW</w:t>
            </w:r>
          </w:p>
          <w:p w:rsidR="0089021B" w:rsidRDefault="0089021B" w:rsidP="0089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Kommission 13</w:t>
            </w:r>
          </w:p>
          <w:p w:rsidR="0089021B" w:rsidRPr="0089021B" w:rsidRDefault="0089021B" w:rsidP="0089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TFO Meran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Datum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Uhrzeit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Namen 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21.06.2021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8.00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Sarah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Floreani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21.06.2021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Lukas Frei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21.06.2021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10.00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Alex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Gurschler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21.06.2021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11.30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Alex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Heel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21.06.2021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12.30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Yannick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Kienzl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22.06.2021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8.00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Tobias Kofler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22.06.2021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Anita Paris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22.06.2021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10.00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Hannes Pichler 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22.06.2021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11.30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Rene Pircher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22.06.2021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12.30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Leon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Raich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23.06.2021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8.00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Andreas Schwarz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23.06.2021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Patrick Schwarz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23.06.2021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10.00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Tobias Schwarz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23.06.2021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11.30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Mathias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Schweigl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23.06.2021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12.30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David Spornberger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24.06.2021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8.00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Aaron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Tammerle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24.06.2021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Elias Walder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24.06.2021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10.00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Jaqueline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Weiss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24.06.2021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11.30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Leonie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Wiedmer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24.06.2021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12.30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Jonas Alber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25.06.2021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8.00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Araceli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Tomantzin</w:t>
            </w:r>
            <w:proofErr w:type="spellEnd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Auer</w:t>
            </w:r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25.06.2021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Marion </w:t>
            </w:r>
            <w:proofErr w:type="spellStart"/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Botzner</w:t>
            </w:r>
            <w:proofErr w:type="spellEnd"/>
          </w:p>
        </w:tc>
      </w:tr>
      <w:tr w:rsidR="0089021B" w:rsidRPr="0089021B" w:rsidTr="008902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25.06.2021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10.00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1B" w:rsidRPr="0089021B" w:rsidRDefault="0089021B" w:rsidP="0089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8902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Samuel Erb </w:t>
            </w:r>
          </w:p>
        </w:tc>
      </w:tr>
    </w:tbl>
    <w:p w:rsidR="00795D2D" w:rsidRDefault="00795D2D"/>
    <w:p w:rsidR="0089021B" w:rsidRDefault="0089021B"/>
    <w:p w:rsidR="0089021B" w:rsidRDefault="0089021B">
      <w:r>
        <w:t>Meran am 14.06.2021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Der Präsident </w:t>
      </w:r>
    </w:p>
    <w:p w:rsidR="0089021B" w:rsidRDefault="0089021B"/>
    <w:p w:rsidR="0089021B" w:rsidRDefault="0089021B"/>
    <w:p w:rsidR="0089021B" w:rsidRDefault="0089021B"/>
    <w:sectPr w:rsidR="008902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1B"/>
    <w:rsid w:val="001C6392"/>
    <w:rsid w:val="00795D2D"/>
    <w:rsid w:val="008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D873-2BCB-4A02-99FE-9A82898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43A00C78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 - Südtirol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Kommission 3, Matura</dc:creator>
  <cp:keywords/>
  <dc:description/>
  <cp:lastModifiedBy>KONTSCHIEDER, Ewald</cp:lastModifiedBy>
  <cp:revision>2</cp:revision>
  <dcterms:created xsi:type="dcterms:W3CDTF">2021-06-14T09:11:00Z</dcterms:created>
  <dcterms:modified xsi:type="dcterms:W3CDTF">2021-06-14T09:11:00Z</dcterms:modified>
</cp:coreProperties>
</file>